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31F35" w14:textId="1CEB33FF" w:rsidR="00D86D4F" w:rsidRPr="00D86D4F" w:rsidRDefault="00D86D4F" w:rsidP="00D86D4F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1A5548">
        <w:rPr>
          <w:rFonts w:ascii="黑体" w:eastAsia="黑体" w:hAnsi="黑体" w:cs="宋体"/>
          <w:kern w:val="0"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14:paraId="7A2455B0" w14:textId="460DB0DF" w:rsidR="005C78B7" w:rsidRDefault="00067DCB" w:rsidP="00306844">
      <w:pPr>
        <w:pStyle w:val="a0"/>
        <w:spacing w:after="240"/>
        <w:ind w:firstLineChars="0" w:firstLine="0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D54EA6">
        <w:rPr>
          <w:rFonts w:ascii="方正小标宋简体" w:eastAsia="方正小标宋简体" w:hAnsi="方正小标宋简体" w:hint="eastAsia"/>
          <w:bCs/>
          <w:sz w:val="36"/>
          <w:szCs w:val="36"/>
        </w:rPr>
        <w:t>江苏省高等学校教学管理研究会</w:t>
      </w:r>
      <w:r w:rsidR="0047745F" w:rsidRPr="00D54EA6">
        <w:rPr>
          <w:rFonts w:ascii="方正小标宋简体" w:eastAsia="方正小标宋简体" w:hAnsi="方正小标宋简体" w:hint="eastAsia"/>
          <w:bCs/>
          <w:sz w:val="36"/>
          <w:szCs w:val="36"/>
        </w:rPr>
        <w:t>实践教学工作委员会</w:t>
      </w:r>
      <w:r w:rsidR="0047745F" w:rsidRPr="00D54EA6">
        <w:rPr>
          <w:rFonts w:ascii="方正小标宋简体" w:eastAsia="方正小标宋简体" w:hAnsi="方正小标宋简体"/>
          <w:bCs/>
          <w:sz w:val="36"/>
          <w:szCs w:val="36"/>
        </w:rPr>
        <w:br/>
      </w:r>
      <w:r w:rsidR="00D80605">
        <w:rPr>
          <w:rFonts w:ascii="方正小标宋简体" w:eastAsia="方正小标宋简体" w:hAnsi="方正小标宋简体" w:hint="eastAsia"/>
          <w:bCs/>
          <w:sz w:val="36"/>
          <w:szCs w:val="36"/>
        </w:rPr>
        <w:t>“</w:t>
      </w:r>
      <w:r w:rsidR="00D80605" w:rsidRPr="00D54EA6">
        <w:rPr>
          <w:rFonts w:ascii="方正小标宋简体" w:eastAsia="方正小标宋简体" w:hAnsi="方正小标宋简体" w:hint="eastAsia"/>
          <w:bCs/>
          <w:sz w:val="36"/>
          <w:szCs w:val="36"/>
        </w:rPr>
        <w:t>实践教学改革创新优秀案例</w:t>
      </w:r>
      <w:r w:rsidR="00D80605">
        <w:rPr>
          <w:rFonts w:ascii="方正小标宋简体" w:eastAsia="方正小标宋简体" w:hAnsi="方正小标宋简体" w:hint="eastAsia"/>
          <w:bCs/>
          <w:sz w:val="36"/>
          <w:szCs w:val="36"/>
        </w:rPr>
        <w:t>”</w:t>
      </w:r>
      <w:r w:rsidR="001E3B78" w:rsidRPr="00D54EA6">
        <w:rPr>
          <w:rFonts w:ascii="方正小标宋简体" w:eastAsia="方正小标宋简体" w:hAnsi="方正小标宋简体" w:hint="eastAsia"/>
          <w:bCs/>
          <w:sz w:val="36"/>
          <w:szCs w:val="36"/>
        </w:rPr>
        <w:t>申报表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1701"/>
        <w:gridCol w:w="2977"/>
      </w:tblGrid>
      <w:tr w:rsidR="008B320B" w:rsidRPr="00175CED" w14:paraId="55A8863D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92EDAB2" w14:textId="664F72CF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案例</w:t>
            </w:r>
            <w:r w:rsidR="0079537A">
              <w:rPr>
                <w:rFonts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3"/>
            <w:vAlign w:val="center"/>
          </w:tcPr>
          <w:p w14:paraId="3588A180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B320B" w:rsidRPr="00175CED" w14:paraId="4CEC90BB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D32AABA" w14:textId="6CF1A316" w:rsidR="008B320B" w:rsidRPr="00D54EA6" w:rsidRDefault="0079537A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申报</w:t>
            </w:r>
            <w:r w:rsidR="008B320B" w:rsidRPr="00D54EA6">
              <w:rPr>
                <w:rFonts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7229" w:type="dxa"/>
            <w:gridSpan w:val="3"/>
            <w:vAlign w:val="center"/>
          </w:tcPr>
          <w:p w14:paraId="5BCC6FDE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B320B" w:rsidRPr="00175CED" w14:paraId="0621CDB8" w14:textId="77777777" w:rsidTr="002D3615">
        <w:trPr>
          <w:trHeight w:val="1125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A794428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专题类别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2551"/>
            </w:tblGrid>
            <w:tr w:rsidR="0079537A" w14:paraId="5E0787E2" w14:textId="77777777" w:rsidTr="002D3615">
              <w:tc>
                <w:tcPr>
                  <w:tcW w:w="4416" w:type="dxa"/>
                </w:tcPr>
                <w:p w14:paraId="3F69B1E5" w14:textId="7A2D96BF" w:rsidR="0079537A" w:rsidRDefault="0079537A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产教融合育人平台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体系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共同体建设</w:t>
                  </w:r>
                </w:p>
              </w:tc>
              <w:tc>
                <w:tcPr>
                  <w:tcW w:w="2551" w:type="dxa"/>
                </w:tcPr>
                <w:p w14:paraId="54DA8405" w14:textId="41FD11E7" w:rsidR="0079537A" w:rsidRDefault="0079537A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实习实践制度完善</w:t>
                  </w:r>
                </w:p>
              </w:tc>
            </w:tr>
            <w:tr w:rsidR="0079537A" w14:paraId="36822045" w14:textId="77777777" w:rsidTr="002D3615">
              <w:tc>
                <w:tcPr>
                  <w:tcW w:w="4416" w:type="dxa"/>
                </w:tcPr>
                <w:p w14:paraId="61F4E1A9" w14:textId="5C142E77" w:rsidR="0079537A" w:rsidRDefault="0079537A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教师队伍工程实践能力提升</w:t>
                  </w:r>
                </w:p>
              </w:tc>
              <w:tc>
                <w:tcPr>
                  <w:tcW w:w="2551" w:type="dxa"/>
                </w:tcPr>
                <w:p w14:paraId="0A81F434" w14:textId="427751CF" w:rsidR="0079537A" w:rsidRDefault="0079537A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AI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赋能实践教学</w:t>
                  </w:r>
                </w:p>
              </w:tc>
            </w:tr>
            <w:tr w:rsidR="0079537A" w14:paraId="70B291C2" w14:textId="77777777" w:rsidTr="002D3615">
              <w:tc>
                <w:tcPr>
                  <w:tcW w:w="4416" w:type="dxa"/>
                </w:tcPr>
                <w:p w14:paraId="391CC571" w14:textId="56DB1639" w:rsidR="0079537A" w:rsidRDefault="00FD2B0B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FD2B0B">
                    <w:rPr>
                      <w:rFonts w:hint="eastAsia"/>
                      <w:color w:val="000000"/>
                      <w:sz w:val="24"/>
                      <w:szCs w:val="24"/>
                    </w:rPr>
                    <w:t>学生创新创业能力培养</w:t>
                  </w:r>
                </w:p>
              </w:tc>
              <w:tc>
                <w:tcPr>
                  <w:tcW w:w="2551" w:type="dxa"/>
                </w:tcPr>
                <w:p w14:paraId="1FCF59BE" w14:textId="53698197" w:rsidR="0079537A" w:rsidRDefault="00FD2B0B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sz w:val="24"/>
                      <w:szCs w:val="24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实践类课程建设</w:t>
                  </w:r>
                </w:p>
              </w:tc>
            </w:tr>
            <w:tr w:rsidR="00FD2B0B" w14:paraId="568FCF6A" w14:textId="77777777" w:rsidTr="002D3615">
              <w:tc>
                <w:tcPr>
                  <w:tcW w:w="4416" w:type="dxa"/>
                </w:tcPr>
                <w:p w14:paraId="1D954EAC" w14:textId="40426B83" w:rsidR="00FD2B0B" w:rsidRPr="00E5130B" w:rsidRDefault="00FD2B0B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E5130B">
                    <w:rPr>
                      <w:rFonts w:hint="eastAsia"/>
                      <w:color w:val="000000"/>
                      <w:sz w:val="28"/>
                      <w:szCs w:val="28"/>
                    </w:rPr>
                    <w:t>□</w:t>
                  </w:r>
                  <w:r w:rsidRPr="00E5130B">
                    <w:rPr>
                      <w:rFonts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2551" w:type="dxa"/>
                </w:tcPr>
                <w:p w14:paraId="03F7DAC1" w14:textId="77777777" w:rsidR="00FD2B0B" w:rsidRPr="00E5130B" w:rsidRDefault="00FD2B0B" w:rsidP="0079537A">
                  <w:pPr>
                    <w:pStyle w:val="a0"/>
                    <w:spacing w:line="240" w:lineRule="auto"/>
                    <w:ind w:firstLineChars="0" w:firstLine="0"/>
                    <w:jc w:val="lef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12511A0" w14:textId="4C3F8AC7" w:rsidR="0079537A" w:rsidRPr="00175CED" w:rsidRDefault="0079537A" w:rsidP="0079537A">
            <w:pPr>
              <w:pStyle w:val="a0"/>
              <w:spacing w:line="240" w:lineRule="auto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8B320B" w:rsidRPr="00175CED" w14:paraId="65B6CCDE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9DDADDC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负责人姓名</w:t>
            </w:r>
          </w:p>
        </w:tc>
        <w:tc>
          <w:tcPr>
            <w:tcW w:w="2551" w:type="dxa"/>
            <w:vAlign w:val="center"/>
          </w:tcPr>
          <w:p w14:paraId="2863C818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FFFBEA" w14:textId="5FC4A373" w:rsidR="008B320B" w:rsidRPr="00D54EA6" w:rsidRDefault="00C85247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工作部门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700683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B320B" w:rsidRPr="00175CED" w14:paraId="07993697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0DE5577" w14:textId="77777777" w:rsidR="008B320B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2551" w:type="dxa"/>
            <w:vAlign w:val="center"/>
          </w:tcPr>
          <w:p w14:paraId="5C817086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C6AAA8" w14:textId="77777777" w:rsidR="008B320B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8DD10A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B320B" w:rsidRPr="00175CED" w14:paraId="2091A6DC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BCFFD0C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vAlign w:val="center"/>
          </w:tcPr>
          <w:p w14:paraId="152B860F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C2B8FA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3F2C41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8B320B" w:rsidRPr="00175CED" w14:paraId="331B2D93" w14:textId="77777777" w:rsidTr="002D3615">
        <w:trPr>
          <w:trHeight w:val="108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EBB1952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项目成员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718A2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8E163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工作部门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40FA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专业技术</w:t>
            </w:r>
            <w:r>
              <w:rPr>
                <w:rFonts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8582A" w14:textId="77777777" w:rsidR="008B320B" w:rsidRPr="00D54EA6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D54EA6">
              <w:rPr>
                <w:rFonts w:hint="eastAsia"/>
                <w:bCs/>
                <w:sz w:val="24"/>
                <w:szCs w:val="24"/>
              </w:rPr>
              <w:t>分工</w:t>
            </w:r>
          </w:p>
        </w:tc>
      </w:tr>
      <w:tr w:rsidR="008B320B" w:rsidRPr="00175CED" w14:paraId="3666608F" w14:textId="77777777" w:rsidTr="002D3615">
        <w:trPr>
          <w:trHeight w:val="108"/>
        </w:trPr>
        <w:tc>
          <w:tcPr>
            <w:tcW w:w="704" w:type="dxa"/>
            <w:vMerge/>
            <w:shd w:val="clear" w:color="auto" w:fill="auto"/>
            <w:vAlign w:val="center"/>
          </w:tcPr>
          <w:p w14:paraId="34B0214B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9F942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C4FF7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47B4B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AA771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</w:tr>
      <w:tr w:rsidR="008B320B" w:rsidRPr="00175CED" w14:paraId="7114C571" w14:textId="77777777" w:rsidTr="002D3615">
        <w:trPr>
          <w:trHeight w:val="108"/>
        </w:trPr>
        <w:tc>
          <w:tcPr>
            <w:tcW w:w="704" w:type="dxa"/>
            <w:vMerge/>
            <w:shd w:val="clear" w:color="auto" w:fill="auto"/>
            <w:vAlign w:val="center"/>
          </w:tcPr>
          <w:p w14:paraId="109324DF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A2718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ACABD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9AC9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F00F7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</w:tr>
      <w:tr w:rsidR="008B320B" w:rsidRPr="00175CED" w14:paraId="2C306D8D" w14:textId="77777777" w:rsidTr="002D3615">
        <w:trPr>
          <w:trHeight w:val="108"/>
        </w:trPr>
        <w:tc>
          <w:tcPr>
            <w:tcW w:w="704" w:type="dxa"/>
            <w:vMerge/>
            <w:shd w:val="clear" w:color="auto" w:fill="auto"/>
            <w:vAlign w:val="center"/>
          </w:tcPr>
          <w:p w14:paraId="44E7655B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81DB6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8BE2A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40C3A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5E508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</w:tr>
      <w:tr w:rsidR="008B320B" w:rsidRPr="00175CED" w14:paraId="7D0C6558" w14:textId="77777777" w:rsidTr="002D3615">
        <w:trPr>
          <w:trHeight w:val="108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7879F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D0F4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EF396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39E41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AF882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4"/>
                <w:szCs w:val="24"/>
              </w:rPr>
            </w:pPr>
          </w:p>
        </w:tc>
      </w:tr>
      <w:tr w:rsidR="008B320B" w:rsidRPr="00175CED" w14:paraId="07762190" w14:textId="77777777" w:rsidTr="002D3615">
        <w:trPr>
          <w:trHeight w:val="108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8E42B" w14:textId="77777777" w:rsidR="008B320B" w:rsidRPr="00FE51C1" w:rsidRDefault="008B320B" w:rsidP="00712543">
            <w:pPr>
              <w:pStyle w:val="a0"/>
              <w:spacing w:line="240" w:lineRule="auto"/>
              <w:ind w:firstLineChars="0"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注：</w:t>
            </w:r>
            <w:r w:rsidRPr="00FE51C1">
              <w:rPr>
                <w:rFonts w:hint="eastAsia"/>
                <w:bCs/>
                <w:sz w:val="24"/>
                <w:szCs w:val="24"/>
              </w:rPr>
              <w:t>项目成员限</w:t>
            </w:r>
            <w:r w:rsidRPr="00FE51C1">
              <w:rPr>
                <w:rFonts w:hint="eastAsia"/>
                <w:bCs/>
                <w:sz w:val="24"/>
                <w:szCs w:val="24"/>
              </w:rPr>
              <w:t>4</w:t>
            </w:r>
            <w:r w:rsidRPr="00FE51C1">
              <w:rPr>
                <w:rFonts w:hint="eastAsia"/>
                <w:bCs/>
                <w:sz w:val="24"/>
                <w:szCs w:val="24"/>
              </w:rPr>
              <w:t>人以内，不包含负责人</w:t>
            </w:r>
          </w:p>
        </w:tc>
      </w:tr>
      <w:tr w:rsidR="008B320B" w:rsidRPr="00175CED" w14:paraId="48350EA1" w14:textId="77777777" w:rsidTr="002D3615">
        <w:tc>
          <w:tcPr>
            <w:tcW w:w="9209" w:type="dxa"/>
            <w:gridSpan w:val="5"/>
            <w:tcBorders>
              <w:bottom w:val="single" w:sz="4" w:space="0" w:color="auto"/>
            </w:tcBorders>
          </w:tcPr>
          <w:p w14:paraId="59F23FEB" w14:textId="7A4C232A" w:rsidR="008B320B" w:rsidRPr="00FE51C1" w:rsidRDefault="008B320B" w:rsidP="00712543">
            <w:pPr>
              <w:spacing w:line="300" w:lineRule="auto"/>
              <w:rPr>
                <w:rFonts w:ascii="仿宋" w:eastAsia="仿宋" w:hAnsi="仿宋" w:cs="Courier New"/>
                <w:kern w:val="0"/>
                <w:sz w:val="24"/>
              </w:rPr>
            </w:pPr>
            <w:r w:rsidRPr="00FE51C1">
              <w:rPr>
                <w:rFonts w:ascii="仿宋" w:eastAsia="仿宋" w:hAnsi="仿宋" w:cs="Courier New" w:hint="eastAsia"/>
                <w:bCs/>
                <w:kern w:val="0"/>
                <w:sz w:val="28"/>
                <w:szCs w:val="24"/>
              </w:rPr>
              <w:t>案例简介</w:t>
            </w:r>
            <w:r w:rsidR="002B5957">
              <w:rPr>
                <w:rFonts w:ascii="仿宋" w:eastAsia="仿宋" w:hAnsi="仿宋" w:cs="Courier New" w:hint="eastAsia"/>
                <w:bCs/>
                <w:kern w:val="0"/>
                <w:sz w:val="28"/>
                <w:szCs w:val="24"/>
              </w:rPr>
              <w:t>：</w:t>
            </w:r>
            <w:r w:rsidRPr="00FE51C1">
              <w:rPr>
                <w:rFonts w:ascii="仿宋" w:eastAsia="仿宋" w:hAnsi="仿宋" w:cs="Courier New" w:hint="eastAsia"/>
                <w:kern w:val="0"/>
                <w:sz w:val="24"/>
              </w:rPr>
              <w:t>（限</w:t>
            </w:r>
            <w:r w:rsidR="00FD2B0B">
              <w:rPr>
                <w:rFonts w:ascii="仿宋" w:eastAsia="仿宋" w:hAnsi="仿宋" w:cs="Courier New"/>
                <w:kern w:val="0"/>
                <w:sz w:val="24"/>
              </w:rPr>
              <w:t>5</w:t>
            </w:r>
            <w:r w:rsidRPr="00FE51C1">
              <w:rPr>
                <w:rFonts w:ascii="仿宋" w:eastAsia="仿宋" w:hAnsi="仿宋" w:cs="Courier New" w:hint="eastAsia"/>
                <w:kern w:val="0"/>
                <w:sz w:val="24"/>
              </w:rPr>
              <w:t>00字以内</w:t>
            </w:r>
            <w:r w:rsidR="002B5957">
              <w:rPr>
                <w:rFonts w:ascii="仿宋" w:eastAsia="仿宋" w:hAnsi="仿宋" w:cs="Courier New" w:hint="eastAsia"/>
                <w:kern w:val="0"/>
                <w:sz w:val="24"/>
              </w:rPr>
              <w:t>，重点介绍创新做法、应用场景和成效</w:t>
            </w:r>
            <w:r w:rsidRPr="00FE51C1">
              <w:rPr>
                <w:rFonts w:ascii="仿宋" w:eastAsia="仿宋" w:hAnsi="仿宋" w:cs="Courier New" w:hint="eastAsia"/>
                <w:kern w:val="0"/>
                <w:sz w:val="24"/>
              </w:rPr>
              <w:t>）</w:t>
            </w:r>
          </w:p>
          <w:p w14:paraId="3D8AF376" w14:textId="77777777" w:rsidR="008B320B" w:rsidRPr="001B3330" w:rsidRDefault="008B320B" w:rsidP="00712543">
            <w:pPr>
              <w:pStyle w:val="a0"/>
              <w:spacing w:line="240" w:lineRule="auto"/>
              <w:ind w:firstLineChars="0" w:firstLine="0"/>
              <w:rPr>
                <w:rFonts w:ascii="仿宋" w:hAnsi="仿宋"/>
                <w:sz w:val="24"/>
                <w:szCs w:val="24"/>
              </w:rPr>
            </w:pPr>
          </w:p>
          <w:p w14:paraId="16AACE96" w14:textId="017616DD" w:rsidR="008B320B" w:rsidRDefault="008B320B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14:paraId="2A57D934" w14:textId="4736581B" w:rsidR="002B5957" w:rsidRDefault="002B5957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14:paraId="0ADEE09D" w14:textId="77777777" w:rsidR="002B5957" w:rsidRDefault="002B5957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14:paraId="014ECDB5" w14:textId="77777777" w:rsidR="002B5957" w:rsidRDefault="002B5957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14:paraId="2DB80D0D" w14:textId="77777777" w:rsidR="008B320B" w:rsidRDefault="008B320B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  <w:p w14:paraId="31C4065E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8B320B" w:rsidRPr="00175CED" w14:paraId="586200FD" w14:textId="77777777" w:rsidTr="002D3615">
        <w:trPr>
          <w:cantSplit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0233A64B" w14:textId="4D305249" w:rsidR="008B320B" w:rsidRPr="00FE51C1" w:rsidRDefault="004B4466" w:rsidP="00712543">
            <w:pPr>
              <w:spacing w:line="240" w:lineRule="auto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4"/>
              </w:rPr>
              <w:t>二级学院</w:t>
            </w:r>
            <w:r w:rsidR="008B320B" w:rsidRPr="00FE51C1">
              <w:rPr>
                <w:rFonts w:ascii="仿宋" w:eastAsia="仿宋" w:hAnsi="仿宋" w:cs="Times New Roman" w:hint="eastAsia"/>
                <w:sz w:val="28"/>
                <w:szCs w:val="24"/>
              </w:rPr>
              <w:t>意见：</w:t>
            </w:r>
          </w:p>
          <w:p w14:paraId="127F3CED" w14:textId="77777777" w:rsidR="008B320B" w:rsidRDefault="008B320B" w:rsidP="00712543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65113FC" w14:textId="77777777" w:rsidR="008B320B" w:rsidRPr="00FE51C1" w:rsidRDefault="008B320B" w:rsidP="00712543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tbl>
            <w:tblPr>
              <w:tblStyle w:val="ac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6"/>
              <w:gridCol w:w="2764"/>
              <w:gridCol w:w="2277"/>
            </w:tblGrid>
            <w:tr w:rsidR="008B320B" w:rsidRPr="00175CED" w14:paraId="34E4CAC5" w14:textId="77777777" w:rsidTr="00712543">
              <w:trPr>
                <w:trHeight w:val="567"/>
                <w:jc w:val="right"/>
              </w:trPr>
              <w:tc>
                <w:tcPr>
                  <w:tcW w:w="2476" w:type="dxa"/>
                  <w:vAlign w:val="center"/>
                </w:tcPr>
                <w:p w14:paraId="5F788AC1" w14:textId="77777777" w:rsidR="008B320B" w:rsidRPr="00175CED" w:rsidRDefault="008B320B" w:rsidP="008B320B">
                  <w:pPr>
                    <w:pStyle w:val="a0"/>
                    <w:spacing w:line="240" w:lineRule="auto"/>
                    <w:ind w:firstLineChars="0"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签字：</w:t>
                  </w:r>
                </w:p>
              </w:tc>
              <w:tc>
                <w:tcPr>
                  <w:tcW w:w="2764" w:type="dxa"/>
                  <w:vAlign w:val="center"/>
                </w:tcPr>
                <w:p w14:paraId="2E6FF0A5" w14:textId="77777777" w:rsidR="008B320B" w:rsidRPr="00175CED" w:rsidRDefault="008B320B" w:rsidP="008B320B">
                  <w:pPr>
                    <w:pStyle w:val="a0"/>
                    <w:spacing w:line="240" w:lineRule="auto"/>
                    <w:ind w:firstLineChars="0"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公章</w:t>
                  </w:r>
                </w:p>
              </w:tc>
              <w:tc>
                <w:tcPr>
                  <w:tcW w:w="2277" w:type="dxa"/>
                  <w:vAlign w:val="center"/>
                </w:tcPr>
                <w:p w14:paraId="176FBE50" w14:textId="77777777" w:rsidR="008B320B" w:rsidRPr="00175CED" w:rsidRDefault="008B320B" w:rsidP="008B320B">
                  <w:pPr>
                    <w:pStyle w:val="a0"/>
                    <w:spacing w:line="240" w:lineRule="auto"/>
                    <w:ind w:firstLineChars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320B" w:rsidRPr="00175CED" w14:paraId="69656FB4" w14:textId="77777777" w:rsidTr="008B320B">
              <w:trPr>
                <w:trHeight w:val="398"/>
                <w:jc w:val="right"/>
              </w:trPr>
              <w:tc>
                <w:tcPr>
                  <w:tcW w:w="7517" w:type="dxa"/>
                  <w:gridSpan w:val="3"/>
                </w:tcPr>
                <w:p w14:paraId="4843BAE3" w14:textId="77777777" w:rsidR="008B320B" w:rsidRPr="00175CED" w:rsidRDefault="008B320B" w:rsidP="008B320B">
                  <w:pPr>
                    <w:pStyle w:val="a0"/>
                    <w:spacing w:line="240" w:lineRule="auto"/>
                    <w:ind w:rightChars="270" w:right="567" w:firstLineChars="0"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年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月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737B330A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14:paraId="4DA7B54B" w14:textId="77777777" w:rsidR="003638D9" w:rsidRPr="003638D9" w:rsidRDefault="003638D9" w:rsidP="00757155">
      <w:pPr>
        <w:widowControl/>
        <w:snapToGrid/>
        <w:spacing w:line="240" w:lineRule="auto"/>
        <w:jc w:val="left"/>
      </w:pPr>
    </w:p>
    <w:sectPr w:rsidR="003638D9" w:rsidRPr="003638D9" w:rsidSect="00757155">
      <w:footerReference w:type="default" r:id="rId8"/>
      <w:pgSz w:w="11906" w:h="16838"/>
      <w:pgMar w:top="1985" w:right="1361" w:bottom="1588" w:left="1531" w:header="850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EC5CC" w14:textId="77777777" w:rsidR="00832BE1" w:rsidRDefault="00832BE1">
      <w:r>
        <w:separator/>
      </w:r>
    </w:p>
  </w:endnote>
  <w:endnote w:type="continuationSeparator" w:id="0">
    <w:p w14:paraId="3FEB4C9B" w14:textId="77777777" w:rsidR="00832BE1" w:rsidRDefault="0083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6E941" w14:textId="455B9460" w:rsidR="00E06F42" w:rsidRDefault="00C523A1" w:rsidP="009B27C1">
    <w:pPr>
      <w:pStyle w:val="a6"/>
      <w:wordWrap w:val="0"/>
      <w:jc w:val="right"/>
    </w:pPr>
    <w:r>
      <w:t>－</w:t>
    </w:r>
    <w:r w:rsidR="00F324C2">
      <w:rPr>
        <w:b/>
        <w:bCs/>
      </w:rPr>
      <w:fldChar w:fldCharType="begin"/>
    </w:r>
    <w:r w:rsidR="00F324C2">
      <w:rPr>
        <w:b/>
        <w:bCs/>
      </w:rPr>
      <w:instrText>PAGE</w:instrText>
    </w:r>
    <w:r w:rsidR="00F324C2">
      <w:rPr>
        <w:b/>
        <w:bCs/>
      </w:rPr>
      <w:fldChar w:fldCharType="separate"/>
    </w:r>
    <w:r w:rsidR="001A5548">
      <w:rPr>
        <w:b/>
        <w:bCs/>
        <w:noProof/>
      </w:rPr>
      <w:t>1</w:t>
    </w:r>
    <w:r w:rsidR="00F324C2">
      <w:rPr>
        <w:b/>
        <w:bCs/>
      </w:rPr>
      <w:fldChar w:fldCharType="end"/>
    </w:r>
    <w:r>
      <w:t>－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62BEA" w14:textId="77777777" w:rsidR="00832BE1" w:rsidRDefault="00832BE1">
      <w:r>
        <w:separator/>
      </w:r>
    </w:p>
  </w:footnote>
  <w:footnote w:type="continuationSeparator" w:id="0">
    <w:p w14:paraId="3FAD3982" w14:textId="77777777" w:rsidR="00832BE1" w:rsidRDefault="0083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104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1" w15:restartNumberingAfterBreak="0">
    <w:nsid w:val="236A5137"/>
    <w:multiLevelType w:val="hybridMultilevel"/>
    <w:tmpl w:val="F90CE1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2D226F5"/>
    <w:multiLevelType w:val="multilevel"/>
    <w:tmpl w:val="019AC482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0" w:firstLine="0"/>
      </w:pPr>
      <w:rPr>
        <w:rFonts w:hint="eastAsia"/>
        <w:b w:val="0"/>
        <w:lang w:val="en-US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3" w15:restartNumberingAfterBreak="0">
    <w:nsid w:val="61B51E78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567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tabs>
            <w:tab w:val="num" w:pos="680"/>
          </w:tabs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（%4）"/>
        <w:lvlJc w:val="left"/>
        <w:pPr>
          <w:ind w:left="0" w:firstLine="567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2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grammar="clean"/>
  <w:attachedTemplate r:id="rId1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77"/>
    <w:rsid w:val="00012BD0"/>
    <w:rsid w:val="00022DB2"/>
    <w:rsid w:val="0003109C"/>
    <w:rsid w:val="00033A39"/>
    <w:rsid w:val="00040A89"/>
    <w:rsid w:val="000466D4"/>
    <w:rsid w:val="00050804"/>
    <w:rsid w:val="00050C3D"/>
    <w:rsid w:val="00062738"/>
    <w:rsid w:val="000634CC"/>
    <w:rsid w:val="00064DBA"/>
    <w:rsid w:val="00067DCB"/>
    <w:rsid w:val="00081A86"/>
    <w:rsid w:val="00084908"/>
    <w:rsid w:val="00091163"/>
    <w:rsid w:val="000A0696"/>
    <w:rsid w:val="000A564E"/>
    <w:rsid w:val="000A5984"/>
    <w:rsid w:val="000D0117"/>
    <w:rsid w:val="000D05EA"/>
    <w:rsid w:val="000D2DFB"/>
    <w:rsid w:val="000E71E9"/>
    <w:rsid w:val="00100FC3"/>
    <w:rsid w:val="00114721"/>
    <w:rsid w:val="0012365C"/>
    <w:rsid w:val="00124D17"/>
    <w:rsid w:val="00126D7C"/>
    <w:rsid w:val="00131929"/>
    <w:rsid w:val="0014608C"/>
    <w:rsid w:val="0015645E"/>
    <w:rsid w:val="00156B0E"/>
    <w:rsid w:val="00157FC3"/>
    <w:rsid w:val="001677AC"/>
    <w:rsid w:val="001700D0"/>
    <w:rsid w:val="00175CED"/>
    <w:rsid w:val="00193CDC"/>
    <w:rsid w:val="001A46FC"/>
    <w:rsid w:val="001A5548"/>
    <w:rsid w:val="001B3330"/>
    <w:rsid w:val="001C3669"/>
    <w:rsid w:val="001C51E0"/>
    <w:rsid w:val="001D0C2D"/>
    <w:rsid w:val="001D2E36"/>
    <w:rsid w:val="001D4F37"/>
    <w:rsid w:val="001D66A0"/>
    <w:rsid w:val="001E3B78"/>
    <w:rsid w:val="001E4AF2"/>
    <w:rsid w:val="001F1ED5"/>
    <w:rsid w:val="00202301"/>
    <w:rsid w:val="002050FB"/>
    <w:rsid w:val="002062A6"/>
    <w:rsid w:val="002264BD"/>
    <w:rsid w:val="00247C72"/>
    <w:rsid w:val="00255FAF"/>
    <w:rsid w:val="00261E7F"/>
    <w:rsid w:val="00267FCD"/>
    <w:rsid w:val="0027167B"/>
    <w:rsid w:val="002732E2"/>
    <w:rsid w:val="002768FF"/>
    <w:rsid w:val="00296C6C"/>
    <w:rsid w:val="002A57E4"/>
    <w:rsid w:val="002B28A2"/>
    <w:rsid w:val="002B5957"/>
    <w:rsid w:val="002D16A4"/>
    <w:rsid w:val="002D3615"/>
    <w:rsid w:val="002E3920"/>
    <w:rsid w:val="002E4886"/>
    <w:rsid w:val="002F4095"/>
    <w:rsid w:val="003061BB"/>
    <w:rsid w:val="00306844"/>
    <w:rsid w:val="00325663"/>
    <w:rsid w:val="003276DB"/>
    <w:rsid w:val="0033204D"/>
    <w:rsid w:val="00346375"/>
    <w:rsid w:val="00353483"/>
    <w:rsid w:val="00356A1B"/>
    <w:rsid w:val="003605C9"/>
    <w:rsid w:val="003638D9"/>
    <w:rsid w:val="00370C53"/>
    <w:rsid w:val="00372ABF"/>
    <w:rsid w:val="00375CCB"/>
    <w:rsid w:val="00397C7A"/>
    <w:rsid w:val="003A65C6"/>
    <w:rsid w:val="003C5C21"/>
    <w:rsid w:val="003D14B7"/>
    <w:rsid w:val="003D4A0E"/>
    <w:rsid w:val="003D5F1E"/>
    <w:rsid w:val="003F7E8E"/>
    <w:rsid w:val="00405C6E"/>
    <w:rsid w:val="00416136"/>
    <w:rsid w:val="004465D3"/>
    <w:rsid w:val="0046755E"/>
    <w:rsid w:val="00473464"/>
    <w:rsid w:val="004767C2"/>
    <w:rsid w:val="0047745F"/>
    <w:rsid w:val="00480167"/>
    <w:rsid w:val="00480694"/>
    <w:rsid w:val="004A1F2F"/>
    <w:rsid w:val="004A3D97"/>
    <w:rsid w:val="004A5B48"/>
    <w:rsid w:val="004B4466"/>
    <w:rsid w:val="004B4470"/>
    <w:rsid w:val="004B6305"/>
    <w:rsid w:val="004C65A8"/>
    <w:rsid w:val="004C6B14"/>
    <w:rsid w:val="004D6533"/>
    <w:rsid w:val="004E6E28"/>
    <w:rsid w:val="005144A0"/>
    <w:rsid w:val="00516645"/>
    <w:rsid w:val="005344D1"/>
    <w:rsid w:val="00550F9D"/>
    <w:rsid w:val="005524D3"/>
    <w:rsid w:val="00555117"/>
    <w:rsid w:val="005705A3"/>
    <w:rsid w:val="005935EC"/>
    <w:rsid w:val="0059552B"/>
    <w:rsid w:val="005A2C11"/>
    <w:rsid w:val="005B3436"/>
    <w:rsid w:val="005C063A"/>
    <w:rsid w:val="005C78B7"/>
    <w:rsid w:val="005D511F"/>
    <w:rsid w:val="005E2A44"/>
    <w:rsid w:val="005E6C97"/>
    <w:rsid w:val="006210AA"/>
    <w:rsid w:val="006435AD"/>
    <w:rsid w:val="00645E06"/>
    <w:rsid w:val="00671A0C"/>
    <w:rsid w:val="00684FB9"/>
    <w:rsid w:val="0068591F"/>
    <w:rsid w:val="006A2AE8"/>
    <w:rsid w:val="006A71E6"/>
    <w:rsid w:val="006C2461"/>
    <w:rsid w:val="006C5F93"/>
    <w:rsid w:val="006C61E2"/>
    <w:rsid w:val="006D2747"/>
    <w:rsid w:val="006E0743"/>
    <w:rsid w:val="006E24B7"/>
    <w:rsid w:val="006E6D88"/>
    <w:rsid w:val="006F2927"/>
    <w:rsid w:val="007060FC"/>
    <w:rsid w:val="00714A71"/>
    <w:rsid w:val="00714CD3"/>
    <w:rsid w:val="00717B23"/>
    <w:rsid w:val="00741B59"/>
    <w:rsid w:val="00744455"/>
    <w:rsid w:val="00750AFC"/>
    <w:rsid w:val="00751519"/>
    <w:rsid w:val="007547C5"/>
    <w:rsid w:val="00757155"/>
    <w:rsid w:val="00792B07"/>
    <w:rsid w:val="00792D8A"/>
    <w:rsid w:val="0079537A"/>
    <w:rsid w:val="007A3BA9"/>
    <w:rsid w:val="007B68E6"/>
    <w:rsid w:val="007B7268"/>
    <w:rsid w:val="007D2148"/>
    <w:rsid w:val="007D6F25"/>
    <w:rsid w:val="007E0C8F"/>
    <w:rsid w:val="007E3193"/>
    <w:rsid w:val="00811B50"/>
    <w:rsid w:val="00822AB5"/>
    <w:rsid w:val="00824DB8"/>
    <w:rsid w:val="008266E5"/>
    <w:rsid w:val="00830224"/>
    <w:rsid w:val="008317D8"/>
    <w:rsid w:val="00832BE1"/>
    <w:rsid w:val="00834CFD"/>
    <w:rsid w:val="00840721"/>
    <w:rsid w:val="00843AA0"/>
    <w:rsid w:val="008536C1"/>
    <w:rsid w:val="00854503"/>
    <w:rsid w:val="00862929"/>
    <w:rsid w:val="00864F13"/>
    <w:rsid w:val="0086788A"/>
    <w:rsid w:val="008723B5"/>
    <w:rsid w:val="008768D4"/>
    <w:rsid w:val="00883F7D"/>
    <w:rsid w:val="008846C9"/>
    <w:rsid w:val="008934E2"/>
    <w:rsid w:val="008A130B"/>
    <w:rsid w:val="008B09D0"/>
    <w:rsid w:val="008B320B"/>
    <w:rsid w:val="008B43E0"/>
    <w:rsid w:val="008C4B34"/>
    <w:rsid w:val="008D6C12"/>
    <w:rsid w:val="008E29F2"/>
    <w:rsid w:val="00925A29"/>
    <w:rsid w:val="00933FEF"/>
    <w:rsid w:val="0095300C"/>
    <w:rsid w:val="009720E6"/>
    <w:rsid w:val="009840D6"/>
    <w:rsid w:val="009A0490"/>
    <w:rsid w:val="009A48E6"/>
    <w:rsid w:val="009B27C1"/>
    <w:rsid w:val="009B43C9"/>
    <w:rsid w:val="009C03E9"/>
    <w:rsid w:val="009C620E"/>
    <w:rsid w:val="009C6A24"/>
    <w:rsid w:val="009D2F6B"/>
    <w:rsid w:val="009D33DD"/>
    <w:rsid w:val="009D5CE3"/>
    <w:rsid w:val="009E3341"/>
    <w:rsid w:val="009E7A76"/>
    <w:rsid w:val="009F19DB"/>
    <w:rsid w:val="009F24AC"/>
    <w:rsid w:val="00A00B3D"/>
    <w:rsid w:val="00A02A49"/>
    <w:rsid w:val="00A35DE7"/>
    <w:rsid w:val="00A43605"/>
    <w:rsid w:val="00A43951"/>
    <w:rsid w:val="00A44BC2"/>
    <w:rsid w:val="00A4582F"/>
    <w:rsid w:val="00A55B69"/>
    <w:rsid w:val="00A6213E"/>
    <w:rsid w:val="00A716BC"/>
    <w:rsid w:val="00A75BCB"/>
    <w:rsid w:val="00A83166"/>
    <w:rsid w:val="00A903D2"/>
    <w:rsid w:val="00AB311F"/>
    <w:rsid w:val="00AC1245"/>
    <w:rsid w:val="00AC3426"/>
    <w:rsid w:val="00AC491D"/>
    <w:rsid w:val="00AD036A"/>
    <w:rsid w:val="00AD0ED1"/>
    <w:rsid w:val="00AD223F"/>
    <w:rsid w:val="00AD6551"/>
    <w:rsid w:val="00AF6502"/>
    <w:rsid w:val="00B00917"/>
    <w:rsid w:val="00B03B77"/>
    <w:rsid w:val="00B15C75"/>
    <w:rsid w:val="00B16F2A"/>
    <w:rsid w:val="00B249A2"/>
    <w:rsid w:val="00B27CCA"/>
    <w:rsid w:val="00B4449F"/>
    <w:rsid w:val="00B45DB2"/>
    <w:rsid w:val="00B53788"/>
    <w:rsid w:val="00B615B9"/>
    <w:rsid w:val="00B63292"/>
    <w:rsid w:val="00B74E72"/>
    <w:rsid w:val="00BB5D8A"/>
    <w:rsid w:val="00BC6FB0"/>
    <w:rsid w:val="00BC76CC"/>
    <w:rsid w:val="00BD4F08"/>
    <w:rsid w:val="00BD7DA9"/>
    <w:rsid w:val="00BE1D3A"/>
    <w:rsid w:val="00C02043"/>
    <w:rsid w:val="00C166C9"/>
    <w:rsid w:val="00C3112E"/>
    <w:rsid w:val="00C354D9"/>
    <w:rsid w:val="00C403A5"/>
    <w:rsid w:val="00C43534"/>
    <w:rsid w:val="00C523A1"/>
    <w:rsid w:val="00C543BB"/>
    <w:rsid w:val="00C61ADF"/>
    <w:rsid w:val="00C85247"/>
    <w:rsid w:val="00CA1A63"/>
    <w:rsid w:val="00CA2B06"/>
    <w:rsid w:val="00CB354F"/>
    <w:rsid w:val="00CB5C1A"/>
    <w:rsid w:val="00CC5EA2"/>
    <w:rsid w:val="00CC735B"/>
    <w:rsid w:val="00CD613C"/>
    <w:rsid w:val="00CE1903"/>
    <w:rsid w:val="00CE2F85"/>
    <w:rsid w:val="00CF7815"/>
    <w:rsid w:val="00D03177"/>
    <w:rsid w:val="00D05398"/>
    <w:rsid w:val="00D32B5B"/>
    <w:rsid w:val="00D50726"/>
    <w:rsid w:val="00D54EA6"/>
    <w:rsid w:val="00D64AD5"/>
    <w:rsid w:val="00D72C8F"/>
    <w:rsid w:val="00D73AA0"/>
    <w:rsid w:val="00D758B0"/>
    <w:rsid w:val="00D77DD2"/>
    <w:rsid w:val="00D80605"/>
    <w:rsid w:val="00D86D4F"/>
    <w:rsid w:val="00D87D1C"/>
    <w:rsid w:val="00D9033A"/>
    <w:rsid w:val="00DA192E"/>
    <w:rsid w:val="00DC0C4C"/>
    <w:rsid w:val="00DD0B85"/>
    <w:rsid w:val="00DD145E"/>
    <w:rsid w:val="00DD5D11"/>
    <w:rsid w:val="00DE79E6"/>
    <w:rsid w:val="00E1369E"/>
    <w:rsid w:val="00E15B64"/>
    <w:rsid w:val="00E37504"/>
    <w:rsid w:val="00E415FA"/>
    <w:rsid w:val="00E420DD"/>
    <w:rsid w:val="00E45BAE"/>
    <w:rsid w:val="00E65F4F"/>
    <w:rsid w:val="00E66D13"/>
    <w:rsid w:val="00E67A5C"/>
    <w:rsid w:val="00E750CA"/>
    <w:rsid w:val="00E81A45"/>
    <w:rsid w:val="00E82F06"/>
    <w:rsid w:val="00E85E60"/>
    <w:rsid w:val="00E86797"/>
    <w:rsid w:val="00E86E6E"/>
    <w:rsid w:val="00E87F8B"/>
    <w:rsid w:val="00E96801"/>
    <w:rsid w:val="00EC1B9B"/>
    <w:rsid w:val="00ED2C92"/>
    <w:rsid w:val="00EE799F"/>
    <w:rsid w:val="00EF457A"/>
    <w:rsid w:val="00EF794A"/>
    <w:rsid w:val="00F04B70"/>
    <w:rsid w:val="00F127A6"/>
    <w:rsid w:val="00F26B93"/>
    <w:rsid w:val="00F324C2"/>
    <w:rsid w:val="00F5266B"/>
    <w:rsid w:val="00F52B18"/>
    <w:rsid w:val="00F57526"/>
    <w:rsid w:val="00F649F8"/>
    <w:rsid w:val="00F64B82"/>
    <w:rsid w:val="00F80CD0"/>
    <w:rsid w:val="00F9283D"/>
    <w:rsid w:val="00FA50DE"/>
    <w:rsid w:val="00FB2E82"/>
    <w:rsid w:val="00FC26F9"/>
    <w:rsid w:val="00FC2E48"/>
    <w:rsid w:val="00FC6B08"/>
    <w:rsid w:val="00FD2B0B"/>
    <w:rsid w:val="00FD2CBE"/>
    <w:rsid w:val="00FE3423"/>
    <w:rsid w:val="00FE51C1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FB0AF"/>
  <w15:docId w15:val="{C6CE1DBB-8CF5-4DB2-BB7D-A522AF0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41"/>
    <w:pPr>
      <w:widowControl w:val="0"/>
      <w:snapToGrid w:val="0"/>
      <w:spacing w:line="560" w:lineRule="exact"/>
      <w:jc w:val="both"/>
    </w:pPr>
  </w:style>
  <w:style w:type="paragraph" w:styleId="1">
    <w:name w:val="heading 1"/>
    <w:basedOn w:val="a0"/>
    <w:next w:val="a0"/>
    <w:link w:val="10"/>
    <w:uiPriority w:val="1"/>
    <w:qFormat/>
    <w:rsid w:val="009E3341"/>
    <w:pPr>
      <w:keepNext/>
      <w:numPr>
        <w:numId w:val="14"/>
      </w:numPr>
      <w:ind w:firstLine="200"/>
      <w:jc w:val="left"/>
      <w:outlineLvl w:val="0"/>
    </w:pPr>
    <w:rPr>
      <w:rFonts w:ascii="黑体" w:eastAsia="黑体"/>
      <w:bCs/>
      <w:kern w:val="0"/>
      <w:szCs w:val="44"/>
    </w:rPr>
  </w:style>
  <w:style w:type="paragraph" w:styleId="2">
    <w:name w:val="heading 2"/>
    <w:basedOn w:val="a0"/>
    <w:next w:val="a0"/>
    <w:link w:val="20"/>
    <w:uiPriority w:val="2"/>
    <w:qFormat/>
    <w:rsid w:val="009E3341"/>
    <w:pPr>
      <w:numPr>
        <w:ilvl w:val="1"/>
        <w:numId w:val="14"/>
      </w:numPr>
      <w:ind w:firstLine="200"/>
      <w:outlineLvl w:val="1"/>
    </w:pPr>
    <w:rPr>
      <w:rFonts w:ascii="楷体" w:eastAsia="楷体" w:hAnsi="Cambria"/>
      <w:bCs/>
      <w:kern w:val="0"/>
      <w:szCs w:val="32"/>
    </w:rPr>
  </w:style>
  <w:style w:type="paragraph" w:styleId="3">
    <w:name w:val="heading 3"/>
    <w:basedOn w:val="a0"/>
    <w:next w:val="a0"/>
    <w:link w:val="30"/>
    <w:uiPriority w:val="3"/>
    <w:qFormat/>
    <w:rsid w:val="009E3341"/>
    <w:pPr>
      <w:numPr>
        <w:ilvl w:val="2"/>
        <w:numId w:val="14"/>
      </w:numPr>
      <w:tabs>
        <w:tab w:val="left" w:pos="1050"/>
      </w:tabs>
      <w:ind w:firstLine="200"/>
      <w:outlineLvl w:val="2"/>
    </w:pPr>
    <w:rPr>
      <w:bCs/>
      <w:kern w:val="0"/>
      <w:szCs w:val="32"/>
    </w:rPr>
  </w:style>
  <w:style w:type="paragraph" w:styleId="4">
    <w:name w:val="heading 4"/>
    <w:basedOn w:val="a0"/>
    <w:next w:val="a0"/>
    <w:link w:val="40"/>
    <w:uiPriority w:val="4"/>
    <w:qFormat/>
    <w:rsid w:val="009E3341"/>
    <w:pPr>
      <w:numPr>
        <w:ilvl w:val="3"/>
        <w:numId w:val="14"/>
      </w:numPr>
      <w:ind w:firstLine="200"/>
      <w:outlineLvl w:val="3"/>
    </w:pPr>
    <w:rPr>
      <w:rFonts w:cstheme="majorBidi"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9E3341"/>
    <w:rPr>
      <w:rFonts w:ascii="黑体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2"/>
    <w:rsid w:val="009E3341"/>
    <w:rPr>
      <w:rFonts w:ascii="楷体" w:eastAsia="楷体" w:hAnsi="Cambria" w:cs="Times New Roman"/>
      <w:bCs/>
      <w:kern w:val="0"/>
      <w:sz w:val="32"/>
      <w:szCs w:val="32"/>
    </w:rPr>
  </w:style>
  <w:style w:type="character" w:customStyle="1" w:styleId="30">
    <w:name w:val="标题 3 字符"/>
    <w:basedOn w:val="a1"/>
    <w:link w:val="3"/>
    <w:uiPriority w:val="3"/>
    <w:rsid w:val="009E3341"/>
    <w:rPr>
      <w:rFonts w:ascii="仿宋" w:eastAsia="仿宋" w:hAnsi="Times New Roman" w:cs="Times New Roman"/>
      <w:bCs/>
      <w:kern w:val="0"/>
      <w:sz w:val="32"/>
      <w:szCs w:val="32"/>
    </w:rPr>
  </w:style>
  <w:style w:type="paragraph" w:styleId="a4">
    <w:name w:val="Title"/>
    <w:basedOn w:val="a"/>
    <w:next w:val="a"/>
    <w:link w:val="a5"/>
    <w:qFormat/>
    <w:rsid w:val="001E4AF2"/>
    <w:pPr>
      <w:spacing w:before="240" w:after="60"/>
      <w:jc w:val="center"/>
      <w:outlineLvl w:val="0"/>
    </w:pPr>
    <w:rPr>
      <w:rFonts w:ascii="方正小标宋简体" w:eastAsia="方正小标宋简体" w:hAnsi="Calibri Light"/>
      <w:bCs/>
      <w:sz w:val="44"/>
      <w:szCs w:val="32"/>
    </w:rPr>
  </w:style>
  <w:style w:type="character" w:customStyle="1" w:styleId="a5">
    <w:name w:val="标题 字符"/>
    <w:basedOn w:val="a1"/>
    <w:link w:val="a4"/>
    <w:rsid w:val="009E3341"/>
    <w:rPr>
      <w:rFonts w:ascii="方正小标宋简体" w:eastAsia="方正小标宋简体" w:hAnsi="Calibri Light" w:cs="Times New Roman"/>
      <w:bCs/>
      <w:sz w:val="44"/>
      <w:szCs w:val="32"/>
    </w:rPr>
  </w:style>
  <w:style w:type="paragraph" w:styleId="a6">
    <w:name w:val="footer"/>
    <w:basedOn w:val="a"/>
    <w:link w:val="a7"/>
    <w:uiPriority w:val="99"/>
    <w:rsid w:val="00C523A1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character" w:customStyle="1" w:styleId="a7">
    <w:name w:val="页脚 字符"/>
    <w:basedOn w:val="a1"/>
    <w:link w:val="a6"/>
    <w:uiPriority w:val="99"/>
    <w:rsid w:val="00C523A1"/>
    <w:rPr>
      <w:rFonts w:ascii="宋体" w:eastAsia="宋体" w:hAnsi="Times New Roman" w:cs="Times New Roman"/>
      <w:sz w:val="28"/>
      <w:szCs w:val="18"/>
    </w:rPr>
  </w:style>
  <w:style w:type="paragraph" w:styleId="a8">
    <w:name w:val="header"/>
    <w:basedOn w:val="a"/>
    <w:link w:val="a9"/>
    <w:uiPriority w:val="99"/>
    <w:unhideWhenUsed/>
    <w:rsid w:val="00C166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C166C9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144A0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5144A0"/>
    <w:rPr>
      <w:rFonts w:ascii="Calibri" w:eastAsia="宋体" w:hAnsi="Calibri" w:cs="Times New Roman"/>
      <w:sz w:val="18"/>
      <w:szCs w:val="18"/>
    </w:rPr>
  </w:style>
  <w:style w:type="character" w:customStyle="1" w:styleId="40">
    <w:name w:val="标题 4 字符"/>
    <w:basedOn w:val="a1"/>
    <w:link w:val="4"/>
    <w:uiPriority w:val="4"/>
    <w:rsid w:val="009E3341"/>
    <w:rPr>
      <w:rFonts w:ascii="仿宋" w:eastAsia="仿宋" w:hAnsi="Times New Roman" w:cstheme="majorBidi"/>
      <w:bCs/>
      <w:kern w:val="0"/>
      <w:sz w:val="32"/>
      <w:szCs w:val="28"/>
    </w:rPr>
  </w:style>
  <w:style w:type="paragraph" w:customStyle="1" w:styleId="a0">
    <w:name w:val="正文样式"/>
    <w:basedOn w:val="a"/>
    <w:link w:val="Char"/>
    <w:qFormat/>
    <w:rsid w:val="009E3341"/>
    <w:pPr>
      <w:ind w:firstLineChars="200" w:firstLine="200"/>
    </w:pPr>
    <w:rPr>
      <w:rFonts w:eastAsia="仿宋"/>
      <w:sz w:val="32"/>
    </w:rPr>
  </w:style>
  <w:style w:type="character" w:customStyle="1" w:styleId="Char">
    <w:name w:val="正文样式 Char"/>
    <w:basedOn w:val="a1"/>
    <w:link w:val="a0"/>
    <w:rsid w:val="009E3341"/>
    <w:rPr>
      <w:rFonts w:eastAsia="仿宋"/>
      <w:sz w:val="32"/>
    </w:rPr>
  </w:style>
  <w:style w:type="paragraph" w:customStyle="1" w:styleId="Default">
    <w:name w:val="Default"/>
    <w:rsid w:val="004767C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table" w:styleId="ac">
    <w:name w:val="Table Grid"/>
    <w:basedOn w:val="a2"/>
    <w:qFormat/>
    <w:rsid w:val="005C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57FC3"/>
    <w:rPr>
      <w:color w:val="0000FF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157FC3"/>
    <w:rPr>
      <w:color w:val="605E5C"/>
      <w:shd w:val="clear" w:color="auto" w:fill="E1DFDD"/>
    </w:rPr>
  </w:style>
  <w:style w:type="paragraph" w:styleId="ae">
    <w:name w:val="Normal (Web)"/>
    <w:basedOn w:val="a"/>
    <w:rsid w:val="004B6305"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Body Text"/>
    <w:basedOn w:val="a"/>
    <w:link w:val="af0"/>
    <w:semiHidden/>
    <w:unhideWhenUsed/>
    <w:qFormat/>
    <w:rsid w:val="0079537A"/>
    <w:pPr>
      <w:spacing w:after="120" w:line="560" w:lineRule="atLeast"/>
      <w:ind w:firstLineChars="200" w:firstLine="653"/>
    </w:pPr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af0">
    <w:name w:val="正文文本 字符"/>
    <w:basedOn w:val="a1"/>
    <w:link w:val="af"/>
    <w:semiHidden/>
    <w:rsid w:val="0079537A"/>
    <w:rPr>
      <w:rFonts w:ascii="Times New Roman" w:eastAsia="仿宋_GB2312" w:hAnsi="Times New Roman" w:cs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673C-9C21-42C4-B48A-1EFAEBCB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1969</TotalTime>
  <Pages>1</Pages>
  <Words>49</Words>
  <Characters>283</Characters>
  <Application>Microsoft Office Word</Application>
  <DocSecurity>0</DocSecurity>
  <Lines>2</Lines>
  <Paragraphs>1</Paragraphs>
  <ScaleCrop>false</ScaleCrop>
  <Company>family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罗</cp:lastModifiedBy>
  <cp:revision>62</cp:revision>
  <cp:lastPrinted>2024-09-12T07:17:00Z</cp:lastPrinted>
  <dcterms:created xsi:type="dcterms:W3CDTF">2019-10-21T01:57:00Z</dcterms:created>
  <dcterms:modified xsi:type="dcterms:W3CDTF">2025-09-02T01:13:00Z</dcterms:modified>
</cp:coreProperties>
</file>